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181E" w14:textId="1B44953A" w:rsidR="00782503" w:rsidRPr="0097025F" w:rsidRDefault="000F1729" w:rsidP="00782503">
      <w:pPr>
        <w:pStyle w:val="Address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Abstract </w:t>
      </w:r>
      <w:r w:rsidR="00AC3E46" w:rsidRPr="0097025F">
        <w:rPr>
          <w:rFonts w:asciiTheme="minorHAnsi" w:hAnsiTheme="minorHAnsi"/>
          <w:b/>
          <w:bCs/>
        </w:rPr>
        <w:t>Title:</w:t>
      </w:r>
      <w:r w:rsidR="00AC3E46" w:rsidRPr="0097025F">
        <w:rPr>
          <w:rFonts w:asciiTheme="minorHAnsi" w:hAnsiTheme="minorHAnsi"/>
          <w:b/>
          <w:bCs/>
        </w:rPr>
        <w:br/>
      </w:r>
      <w:r w:rsidR="00AC3E46" w:rsidRPr="0097025F">
        <w:rPr>
          <w:rFonts w:asciiTheme="minorHAnsi" w:hAnsiTheme="minorHAnsi"/>
          <w:b/>
          <w:bCs/>
        </w:rPr>
        <w:br/>
      </w:r>
      <w:r w:rsidR="00961FBA" w:rsidRPr="0097025F">
        <w:rPr>
          <w:rFonts w:asciiTheme="minorHAnsi" w:hAnsiTheme="minorHAnsi"/>
          <w:b/>
          <w:bCs/>
        </w:rPr>
        <w:t xml:space="preserve">Candidate </w:t>
      </w:r>
      <w:r w:rsidR="00AC3E46" w:rsidRPr="0097025F">
        <w:rPr>
          <w:rFonts w:asciiTheme="minorHAnsi" w:hAnsiTheme="minorHAnsi"/>
          <w:b/>
          <w:bCs/>
        </w:rPr>
        <w:t>Name</w:t>
      </w:r>
      <w:r w:rsidR="008F6178" w:rsidRPr="0097025F">
        <w:rPr>
          <w:rFonts w:asciiTheme="minorHAnsi" w:hAnsiTheme="minorHAnsi"/>
          <w:b/>
          <w:bCs/>
        </w:rPr>
        <w:t>:</w:t>
      </w:r>
      <w:r w:rsidR="008F6178" w:rsidRPr="0097025F">
        <w:rPr>
          <w:rFonts w:asciiTheme="minorHAnsi" w:hAnsiTheme="minorHAnsi"/>
          <w:b/>
          <w:bCs/>
        </w:rPr>
        <w:br/>
        <w:t>Email Address:</w:t>
      </w:r>
      <w:r w:rsidR="008F6178" w:rsidRPr="0097025F">
        <w:rPr>
          <w:rFonts w:asciiTheme="minorHAnsi" w:hAnsiTheme="minorHAnsi"/>
          <w:b/>
          <w:bCs/>
        </w:rPr>
        <w:br/>
      </w:r>
      <w:r w:rsidR="00020253" w:rsidRPr="0097025F">
        <w:rPr>
          <w:rFonts w:asciiTheme="minorHAnsi" w:hAnsiTheme="minorHAnsi"/>
          <w:b/>
          <w:bCs/>
        </w:rPr>
        <w:br/>
        <w:t>Supervisor:</w:t>
      </w:r>
      <w:r w:rsidR="008F6178" w:rsidRPr="0097025F">
        <w:rPr>
          <w:rFonts w:asciiTheme="minorHAnsi" w:hAnsiTheme="minorHAnsi"/>
          <w:b/>
          <w:bCs/>
        </w:rPr>
        <w:br/>
        <w:t>Course:</w:t>
      </w:r>
      <w:r w:rsidR="00020253" w:rsidRPr="0097025F">
        <w:rPr>
          <w:rFonts w:asciiTheme="minorHAnsi" w:hAnsiTheme="minorHAnsi"/>
          <w:b/>
          <w:bCs/>
        </w:rPr>
        <w:br/>
      </w:r>
      <w:r w:rsidR="00020253" w:rsidRPr="0097025F">
        <w:rPr>
          <w:rFonts w:asciiTheme="minorHAnsi" w:hAnsiTheme="minorHAnsi"/>
          <w:b/>
          <w:bCs/>
        </w:rPr>
        <w:br/>
      </w:r>
    </w:p>
    <w:p w14:paraId="125C3AFD" w14:textId="44FD45FE" w:rsidR="00782503" w:rsidRPr="0097025F" w:rsidRDefault="00020253" w:rsidP="00782503">
      <w:pPr>
        <w:rPr>
          <w:rFonts w:asciiTheme="minorHAnsi" w:hAnsiTheme="minorHAnsi"/>
          <w:b/>
          <w:bCs/>
        </w:rPr>
      </w:pPr>
      <w:r w:rsidRPr="0097025F">
        <w:rPr>
          <w:rFonts w:asciiTheme="minorHAnsi" w:hAnsiTheme="minorHAnsi"/>
          <w:b/>
          <w:bCs/>
        </w:rPr>
        <w:t xml:space="preserve">Text: </w:t>
      </w:r>
    </w:p>
    <w:p w14:paraId="70936D56" w14:textId="77777777" w:rsidR="00B449A9" w:rsidRPr="0097025F" w:rsidRDefault="00B449A9">
      <w:pPr>
        <w:rPr>
          <w:rFonts w:asciiTheme="minorHAnsi" w:hAnsiTheme="minorHAnsi"/>
        </w:rPr>
      </w:pPr>
      <w:r w:rsidRPr="0097025F">
        <w:rPr>
          <w:rFonts w:asciiTheme="minorHAnsi" w:hAnsiTheme="minorHAnsi"/>
        </w:rPr>
        <w:br w:type="page"/>
      </w:r>
    </w:p>
    <w:p w14:paraId="62D67493" w14:textId="02A9A211" w:rsidR="005000DD" w:rsidRPr="0097025F" w:rsidRDefault="005000DD" w:rsidP="005000DD">
      <w:pPr>
        <w:rPr>
          <w:color w:val="auto"/>
        </w:rPr>
      </w:pPr>
      <w:r w:rsidRPr="0097025F">
        <w:rPr>
          <w:rFonts w:asciiTheme="minorHAnsi" w:hAnsiTheme="minorHAnsi"/>
          <w:color w:val="auto"/>
        </w:rPr>
        <w:lastRenderedPageBreak/>
        <w:t>Follow</w:t>
      </w:r>
      <w:r w:rsidR="00470CFC" w:rsidRPr="0097025F">
        <w:rPr>
          <w:rFonts w:asciiTheme="minorHAnsi" w:hAnsiTheme="minorHAnsi"/>
          <w:color w:val="auto"/>
        </w:rPr>
        <w:t>-</w:t>
      </w:r>
      <w:r w:rsidRPr="0097025F">
        <w:rPr>
          <w:rFonts w:asciiTheme="minorHAnsi" w:hAnsiTheme="minorHAnsi"/>
          <w:color w:val="auto"/>
        </w:rPr>
        <w:t>on page</w:t>
      </w:r>
      <w:r w:rsidR="00020253" w:rsidRPr="0097025F">
        <w:rPr>
          <w:rFonts w:asciiTheme="minorHAnsi" w:hAnsiTheme="minorHAnsi"/>
          <w:color w:val="auto"/>
        </w:rPr>
        <w:t xml:space="preserve"> is necessar</w:t>
      </w:r>
      <w:r w:rsidR="0097025F" w:rsidRPr="0097025F">
        <w:rPr>
          <w:rFonts w:asciiTheme="minorHAnsi" w:hAnsiTheme="minorHAnsi"/>
          <w:color w:val="auto"/>
        </w:rPr>
        <w:t>y</w:t>
      </w:r>
    </w:p>
    <w:p w14:paraId="584320D0" w14:textId="77777777" w:rsidR="00E62EEB" w:rsidRDefault="00E62EEB" w:rsidP="00E104AF"/>
    <w:sectPr w:rsidR="00E62EEB" w:rsidSect="00C062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2268" w:bottom="2268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484E" w14:textId="77777777" w:rsidR="00046A98" w:rsidRDefault="00046A98" w:rsidP="00E104AF">
      <w:r>
        <w:separator/>
      </w:r>
    </w:p>
  </w:endnote>
  <w:endnote w:type="continuationSeparator" w:id="0">
    <w:p w14:paraId="735A1CEF" w14:textId="77777777" w:rsidR="00046A98" w:rsidRDefault="00046A98" w:rsidP="00E104AF">
      <w:r>
        <w:continuationSeparator/>
      </w:r>
    </w:p>
  </w:endnote>
  <w:endnote w:type="continuationNotice" w:id="1">
    <w:p w14:paraId="373047CF" w14:textId="77777777" w:rsidR="00046A98" w:rsidRDefault="00046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2FF" w:usb1="1200A1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nter Medium">
    <w:panose1 w:val="02000603000000020004"/>
    <w:charset w:val="00"/>
    <w:family w:val="auto"/>
    <w:pitch w:val="variable"/>
    <w:sig w:usb0="E00002FF" w:usb1="1200A1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A6D7" w14:textId="5161A3F8" w:rsidR="00B178BB" w:rsidRDefault="00B178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29DC31B8" wp14:editId="339D38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9805" cy="370205"/>
              <wp:effectExtent l="0" t="0" r="10795" b="0"/>
              <wp:wrapNone/>
              <wp:docPr id="956296499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7917A" w14:textId="76F4DA3F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C31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left:0;text-align:left;margin-left:0;margin-top:0;width:77.15pt;height:29.1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" filled="f" stroked="f">
              <v:textbox style="mso-fit-shape-to-text:t" inset="0,0,0,15pt">
                <w:txbxContent>
                  <w:p w14:paraId="66D7917A" w14:textId="76F4DA3F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8206" w14:textId="58374FCC" w:rsidR="00C062B7" w:rsidRDefault="00B178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5CFD3B45" wp14:editId="06FEBED4">
              <wp:simplePos x="904875" y="9134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9805" cy="370205"/>
              <wp:effectExtent l="0" t="0" r="10795" b="0"/>
              <wp:wrapNone/>
              <wp:docPr id="443888545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41B12" w14:textId="4BCF396F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D3B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left:0;text-align:left;margin-left:0;margin-top:0;width:77.15pt;height:29.15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" filled="f" stroked="f">
              <v:textbox style="mso-fit-shape-to-text:t" inset="0,0,0,15pt">
                <w:txbxContent>
                  <w:p w14:paraId="2C441B12" w14:textId="4BCF396F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9D8">
      <w:rPr>
        <w:noProof/>
      </w:rPr>
      <w:drawing>
        <wp:anchor distT="0" distB="0" distL="114300" distR="114300" simplePos="0" relativeHeight="251658242" behindDoc="0" locked="0" layoutInCell="1" allowOverlap="1" wp14:anchorId="5F64B68C" wp14:editId="35BC153E">
          <wp:simplePos x="0" y="0"/>
          <wp:positionH relativeFrom="column">
            <wp:posOffset>-2110</wp:posOffset>
          </wp:positionH>
          <wp:positionV relativeFrom="paragraph">
            <wp:posOffset>205162</wp:posOffset>
          </wp:positionV>
          <wp:extent cx="4665600" cy="1036800"/>
          <wp:effectExtent l="0" t="0" r="0" b="5080"/>
          <wp:wrapNone/>
          <wp:docPr id="619244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244546" name="Picture 1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8BB">
      <w:rPr>
        <w:noProof/>
      </w:rPr>
      <w:drawing>
        <wp:anchor distT="0" distB="0" distL="114300" distR="114300" simplePos="0" relativeHeight="251658240" behindDoc="0" locked="0" layoutInCell="1" allowOverlap="1" wp14:anchorId="0B87B315" wp14:editId="6FEDF203">
          <wp:simplePos x="0" y="0"/>
          <wp:positionH relativeFrom="column">
            <wp:posOffset>5311775</wp:posOffset>
          </wp:positionH>
          <wp:positionV relativeFrom="paragraph">
            <wp:posOffset>-241300</wp:posOffset>
          </wp:positionV>
          <wp:extent cx="1847959" cy="2552430"/>
          <wp:effectExtent l="419100" t="152400" r="0" b="165735"/>
          <wp:wrapNone/>
          <wp:docPr id="212158595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585950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274812">
                    <a:off x="0" y="0"/>
                    <a:ext cx="1847959" cy="255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076F" w14:textId="2EDC2ED5" w:rsidR="00B178BB" w:rsidRDefault="00B178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4FFD66B0" wp14:editId="03DBB9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9805" cy="370205"/>
              <wp:effectExtent l="0" t="0" r="10795" b="0"/>
              <wp:wrapNone/>
              <wp:docPr id="797554990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E8C24" w14:textId="15B2EC51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D66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left:0;text-align:left;margin-left:0;margin-top:0;width:77.15pt;height:29.1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" filled="f" stroked="f">
              <v:textbox style="mso-fit-shape-to-text:t" inset="0,0,0,15pt">
                <w:txbxContent>
                  <w:p w14:paraId="15DE8C24" w14:textId="15B2EC51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5477" w14:textId="77777777" w:rsidR="00046A98" w:rsidRDefault="00046A98" w:rsidP="00E104AF">
      <w:r>
        <w:separator/>
      </w:r>
    </w:p>
  </w:footnote>
  <w:footnote w:type="continuationSeparator" w:id="0">
    <w:p w14:paraId="49D2C4B0" w14:textId="77777777" w:rsidR="00046A98" w:rsidRDefault="00046A98" w:rsidP="00E104AF">
      <w:r>
        <w:continuationSeparator/>
      </w:r>
    </w:p>
  </w:footnote>
  <w:footnote w:type="continuationNotice" w:id="1">
    <w:p w14:paraId="18F072E1" w14:textId="77777777" w:rsidR="00046A98" w:rsidRDefault="00046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EDDF" w14:textId="517E4924" w:rsidR="00B178BB" w:rsidRDefault="00B178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74C8D659" wp14:editId="46FCBF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9805" cy="370205"/>
              <wp:effectExtent l="0" t="0" r="10795" b="10795"/>
              <wp:wrapNone/>
              <wp:docPr id="1237872694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EB913" w14:textId="187EC37B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8D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left:0;text-align:left;margin-left:0;margin-top:0;width:77.15pt;height:29.15pt;z-index:2516602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" filled="f" stroked="f">
              <v:textbox style="mso-fit-shape-to-text:t" inset="0,15pt,0,0">
                <w:txbxContent>
                  <w:p w14:paraId="212EB913" w14:textId="187EC37B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FA7C" w14:textId="66CA6889" w:rsidR="00E104AF" w:rsidRPr="00481026" w:rsidRDefault="00B178BB" w:rsidP="00481026">
    <w:pPr>
      <w:pStyle w:val="DocumentHeading1"/>
      <w:jc w:val="right"/>
      <w:rPr>
        <w:rFonts w:asciiTheme="minorHAnsi" w:hAnsiTheme="minorHAnsi"/>
        <w:sz w:val="24"/>
        <w:szCs w:val="24"/>
      </w:rPr>
    </w:pPr>
    <w:r w:rsidRPr="00481026">
      <w:rPr>
        <w:rFonts w:asciiTheme="minorHAnsi" w:hAnsiTheme="minorHAnsi"/>
        <w:noProof/>
        <w:sz w:val="24"/>
        <w:szCs w:val="24"/>
        <w14:ligatures w14:val="standardContextual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3C9B65A" wp14:editId="149656CC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979805" cy="370205"/>
              <wp:effectExtent l="0" t="0" r="10795" b="10795"/>
              <wp:wrapNone/>
              <wp:docPr id="783569937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83F70" w14:textId="49F67052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9B6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left:0;text-align:left;margin-left:0;margin-top:0;width:77.15pt;height:29.15pt;z-index:25166131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" filled="f" stroked="f">
              <v:textbox style="mso-fit-shape-to-text:t" inset="0,15pt,0,0">
                <w:txbxContent>
                  <w:p w14:paraId="14883F70" w14:textId="49F67052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04AF" w:rsidRPr="00481026">
      <w:rPr>
        <w:rFonts w:asciiTheme="minorHAnsi" w:hAnsiTheme="minorHAnsi"/>
        <w:noProof/>
        <w:sz w:val="24"/>
        <w:szCs w:val="24"/>
      </w:rPr>
      <w:drawing>
        <wp:anchor distT="0" distB="90170" distL="114300" distR="114300" simplePos="0" relativeHeight="251658241" behindDoc="0" locked="1" layoutInCell="1" allowOverlap="1" wp14:anchorId="0A92A6CE" wp14:editId="3715EE53">
          <wp:simplePos x="0" y="0"/>
          <wp:positionH relativeFrom="margin">
            <wp:posOffset>-2540</wp:posOffset>
          </wp:positionH>
          <wp:positionV relativeFrom="topMargin">
            <wp:posOffset>448945</wp:posOffset>
          </wp:positionV>
          <wp:extent cx="1630800" cy="432000"/>
          <wp:effectExtent l="0" t="0" r="0" b="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4F0">
      <w:rPr>
        <w:rFonts w:asciiTheme="minorHAnsi" w:hAnsiTheme="minorHAnsi"/>
        <w:sz w:val="24"/>
        <w:szCs w:val="24"/>
      </w:rPr>
      <w:t>POSTER</w:t>
    </w:r>
    <w:r w:rsidR="00020BCD" w:rsidRPr="00481026">
      <w:rPr>
        <w:rFonts w:asciiTheme="minorHAnsi" w:hAnsiTheme="minorHAnsi"/>
        <w:sz w:val="24"/>
        <w:szCs w:val="24"/>
      </w:rPr>
      <w:t xml:space="preserve"> PRESENTATION</w:t>
    </w:r>
    <w:r w:rsidR="00020BCD" w:rsidRPr="00481026">
      <w:rPr>
        <w:rFonts w:asciiTheme="minorHAnsi" w:hAnsiTheme="minorHAnsi"/>
        <w:sz w:val="24"/>
        <w:szCs w:val="24"/>
      </w:rPr>
      <w:br/>
      <w:t>ABSTRACT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E1FD" w14:textId="36FB7D2D" w:rsidR="00B178BB" w:rsidRDefault="00B178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68FDFF03" wp14:editId="1BA142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979805" cy="370205"/>
              <wp:effectExtent l="0" t="0" r="10795" b="10795"/>
              <wp:wrapNone/>
              <wp:docPr id="744497175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98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BABA9" w14:textId="07F53130" w:rsidR="00B178BB" w:rsidRPr="00B178BB" w:rsidRDefault="00B178BB" w:rsidP="00B178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178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DFF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left:0;text-align:left;margin-left:0;margin-top:0;width:77.15pt;height:29.15pt;z-index:251659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" filled="f" stroked="f">
              <v:textbox style="mso-fit-shape-to-text:t" inset="0,15pt,0,0">
                <w:txbxContent>
                  <w:p w14:paraId="2EFBABA9" w14:textId="07F53130" w:rsidR="00B178BB" w:rsidRPr="00B178BB" w:rsidRDefault="00B178BB" w:rsidP="00B178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178BB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7413296">
    <w:abstractNumId w:val="3"/>
  </w:num>
  <w:num w:numId="2" w16cid:durableId="1879200332">
    <w:abstractNumId w:val="0"/>
  </w:num>
  <w:num w:numId="3" w16cid:durableId="561331349">
    <w:abstractNumId w:val="1"/>
  </w:num>
  <w:num w:numId="4" w16cid:durableId="2066175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BB"/>
    <w:rsid w:val="00020253"/>
    <w:rsid w:val="00020BCD"/>
    <w:rsid w:val="00036B5D"/>
    <w:rsid w:val="0004434C"/>
    <w:rsid w:val="00044FB8"/>
    <w:rsid w:val="00046A98"/>
    <w:rsid w:val="00062518"/>
    <w:rsid w:val="00065D33"/>
    <w:rsid w:val="00091D03"/>
    <w:rsid w:val="000A5994"/>
    <w:rsid w:val="000D126F"/>
    <w:rsid w:val="000F1729"/>
    <w:rsid w:val="001076AD"/>
    <w:rsid w:val="00120E30"/>
    <w:rsid w:val="001A28BB"/>
    <w:rsid w:val="00243E9A"/>
    <w:rsid w:val="00250CDC"/>
    <w:rsid w:val="00263DFB"/>
    <w:rsid w:val="002828CB"/>
    <w:rsid w:val="002A3766"/>
    <w:rsid w:val="002B4BC6"/>
    <w:rsid w:val="002E3DBC"/>
    <w:rsid w:val="002E5F6C"/>
    <w:rsid w:val="003339D8"/>
    <w:rsid w:val="00370C02"/>
    <w:rsid w:val="003966C0"/>
    <w:rsid w:val="003C24AB"/>
    <w:rsid w:val="003E762E"/>
    <w:rsid w:val="003F7409"/>
    <w:rsid w:val="00411B18"/>
    <w:rsid w:val="004357EE"/>
    <w:rsid w:val="00466CF5"/>
    <w:rsid w:val="00470CFC"/>
    <w:rsid w:val="00481026"/>
    <w:rsid w:val="0048228C"/>
    <w:rsid w:val="004928F8"/>
    <w:rsid w:val="004A2D54"/>
    <w:rsid w:val="004C4788"/>
    <w:rsid w:val="004D673C"/>
    <w:rsid w:val="005000DD"/>
    <w:rsid w:val="005535E9"/>
    <w:rsid w:val="00554501"/>
    <w:rsid w:val="00560C5B"/>
    <w:rsid w:val="005872E1"/>
    <w:rsid w:val="005A51B3"/>
    <w:rsid w:val="005B638D"/>
    <w:rsid w:val="005D69C3"/>
    <w:rsid w:val="005F107E"/>
    <w:rsid w:val="00602211"/>
    <w:rsid w:val="00606EC2"/>
    <w:rsid w:val="0061362D"/>
    <w:rsid w:val="00694EF9"/>
    <w:rsid w:val="006A78FB"/>
    <w:rsid w:val="006B754A"/>
    <w:rsid w:val="006D374E"/>
    <w:rsid w:val="00752A15"/>
    <w:rsid w:val="00754EEC"/>
    <w:rsid w:val="00782503"/>
    <w:rsid w:val="00793483"/>
    <w:rsid w:val="007A4507"/>
    <w:rsid w:val="007D28F7"/>
    <w:rsid w:val="007E1CE6"/>
    <w:rsid w:val="00832DCD"/>
    <w:rsid w:val="0085349F"/>
    <w:rsid w:val="0085611B"/>
    <w:rsid w:val="0089249C"/>
    <w:rsid w:val="008C00E4"/>
    <w:rsid w:val="008D6385"/>
    <w:rsid w:val="008F6178"/>
    <w:rsid w:val="00961FBA"/>
    <w:rsid w:val="0097025F"/>
    <w:rsid w:val="009E4F6D"/>
    <w:rsid w:val="009F0A31"/>
    <w:rsid w:val="00A00D7E"/>
    <w:rsid w:val="00A17349"/>
    <w:rsid w:val="00A31AE8"/>
    <w:rsid w:val="00AA4F82"/>
    <w:rsid w:val="00AA6E02"/>
    <w:rsid w:val="00AB0800"/>
    <w:rsid w:val="00AB35B8"/>
    <w:rsid w:val="00AC3E46"/>
    <w:rsid w:val="00AC6080"/>
    <w:rsid w:val="00AF1A9F"/>
    <w:rsid w:val="00AF25BC"/>
    <w:rsid w:val="00AF5858"/>
    <w:rsid w:val="00B178BB"/>
    <w:rsid w:val="00B24612"/>
    <w:rsid w:val="00B2507F"/>
    <w:rsid w:val="00B449A9"/>
    <w:rsid w:val="00B742E3"/>
    <w:rsid w:val="00B743E8"/>
    <w:rsid w:val="00B853EA"/>
    <w:rsid w:val="00BA7F11"/>
    <w:rsid w:val="00BB486D"/>
    <w:rsid w:val="00BD1133"/>
    <w:rsid w:val="00BE44F0"/>
    <w:rsid w:val="00C021A2"/>
    <w:rsid w:val="00C0612D"/>
    <w:rsid w:val="00C062B7"/>
    <w:rsid w:val="00C33855"/>
    <w:rsid w:val="00C6017D"/>
    <w:rsid w:val="00CB428B"/>
    <w:rsid w:val="00CD724E"/>
    <w:rsid w:val="00CF19F9"/>
    <w:rsid w:val="00D20A27"/>
    <w:rsid w:val="00D30770"/>
    <w:rsid w:val="00DB736B"/>
    <w:rsid w:val="00DC3A5E"/>
    <w:rsid w:val="00DD0282"/>
    <w:rsid w:val="00DD239A"/>
    <w:rsid w:val="00DD7969"/>
    <w:rsid w:val="00E104AF"/>
    <w:rsid w:val="00E54340"/>
    <w:rsid w:val="00E62EEB"/>
    <w:rsid w:val="00E64079"/>
    <w:rsid w:val="00E73588"/>
    <w:rsid w:val="00E741BF"/>
    <w:rsid w:val="00E90AAA"/>
    <w:rsid w:val="00E936C8"/>
    <w:rsid w:val="00F041E8"/>
    <w:rsid w:val="00F65DAB"/>
    <w:rsid w:val="00F76F6B"/>
    <w:rsid w:val="00F82EEE"/>
    <w:rsid w:val="00FC23FA"/>
    <w:rsid w:val="00FD1905"/>
    <w:rsid w:val="00FE507B"/>
    <w:rsid w:val="00FE78F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F4D05"/>
  <w15:chartTrackingRefBased/>
  <w15:docId w15:val="{E47FD355-A380-465F-A4F0-188EF382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E3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0FAA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0FAA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CFC"/>
    <w:rPr>
      <w:color w:val="192852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470CFC"/>
    <w:rPr>
      <w:rFonts w:ascii="Inter" w:hAnsi="Inter"/>
      <w:color w:val="1928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0FAA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0FAA72" w:themeColor="accent1" w:themeShade="BF"/>
        <w:bottom w:val="single" w:sz="4" w:space="10" w:color="0FAA72" w:themeColor="accent1" w:themeShade="BF"/>
      </w:pBdr>
      <w:spacing w:before="360" w:after="360"/>
      <w:ind w:left="864" w:right="864"/>
      <w:jc w:val="center"/>
    </w:pPr>
    <w:rPr>
      <w:i/>
      <w:iCs/>
      <w:color w:val="0FAA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0FAA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0FAA72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E104AF"/>
    <w:pPr>
      <w:spacing w:before="0" w:after="100" w:line="240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E104AF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4" w:space="0" w:color="FFE7D7" w:themeColor="accent2"/>
        <w:insideV w:val="single" w:sz="4" w:space="0" w:color="FFE7D7" w:themeColor="accent2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192852" w:themeFill="text2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85611B"/>
    <w:pPr>
      <w:jc w:val="left"/>
    </w:pPr>
    <w:rPr>
      <w:rFonts w:ascii="Inter Medium" w:hAnsi="Inter Medium"/>
      <w:b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TableHeading1"/>
    <w:link w:val="HeaderChar"/>
    <w:uiPriority w:val="99"/>
    <w:unhideWhenUsed/>
    <w:rsid w:val="00B853EA"/>
    <w:pPr>
      <w:jc w:val="right"/>
    </w:pPr>
    <w:rPr>
      <w:color w:val="0602FF" w:themeColor="text1"/>
      <w:sz w:val="52"/>
      <w:szCs w:val="5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853EA"/>
    <w:rPr>
      <w:rFonts w:ascii="Sora SemiBold" w:eastAsiaTheme="minorEastAsia" w:hAnsi="Sora SemiBold" w:cs="Sora SemiBold"/>
      <w:b/>
      <w:bCs/>
      <w:color w:val="0602FF" w:themeColor="text1"/>
      <w:kern w:val="0"/>
      <w:sz w:val="52"/>
      <w:szCs w:val="52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70CFC"/>
    <w:pPr>
      <w:spacing w:after="320" w:line="276" w:lineRule="auto"/>
    </w:pPr>
    <w:rPr>
      <w:rFonts w:ascii="Sora" w:hAnsi="Sora"/>
      <w:color w:val="192852" w:themeColor="text2"/>
      <w:kern w:val="0"/>
      <w:szCs w:val="22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470CFC"/>
    <w:rPr>
      <w:rFonts w:ascii="Sora" w:hAnsi="Sora"/>
      <w:color w:val="192852" w:themeColor="text2"/>
      <w:kern w:val="0"/>
      <w:sz w:val="20"/>
      <w:szCs w:val="22"/>
      <w14:ligatures w14:val="none"/>
    </w:rPr>
  </w:style>
  <w:style w:type="paragraph" w:customStyle="1" w:styleId="Sign-off">
    <w:name w:val="Sign-off"/>
    <w:basedOn w:val="NoSpacing"/>
    <w:next w:val="Normal"/>
    <w:uiPriority w:val="2"/>
    <w:qFormat/>
    <w:rsid w:val="00470CFC"/>
    <w:pPr>
      <w:spacing w:after="80" w:line="276" w:lineRule="auto"/>
    </w:pPr>
    <w:rPr>
      <w:rFonts w:ascii="Sora SemiBold" w:eastAsiaTheme="minorHAnsi" w:hAnsi="Sora SemiBold"/>
      <w:b/>
      <w:color w:val="192852" w:themeColor="text2"/>
      <w:sz w:val="25"/>
      <w:lang w:val="en-AU" w:eastAsia="en-US"/>
    </w:rPr>
  </w:style>
  <w:style w:type="paragraph" w:customStyle="1" w:styleId="Address">
    <w:name w:val="Address"/>
    <w:basedOn w:val="Normal"/>
    <w:link w:val="AddressChar"/>
    <w:uiPriority w:val="2"/>
    <w:qFormat/>
    <w:rsid w:val="00470CFC"/>
    <w:pPr>
      <w:spacing w:after="460" w:line="276" w:lineRule="auto"/>
      <w:contextualSpacing/>
    </w:pPr>
    <w:rPr>
      <w:rFonts w:ascii="Sora" w:hAnsi="Sora"/>
      <w:color w:val="192852" w:themeColor="text2"/>
      <w:kern w:val="0"/>
      <w:szCs w:val="22"/>
      <w14:ligatures w14:val="none"/>
    </w:rPr>
  </w:style>
  <w:style w:type="paragraph" w:styleId="Salutation">
    <w:name w:val="Salutation"/>
    <w:next w:val="Normal"/>
    <w:link w:val="SalutationChar"/>
    <w:uiPriority w:val="99"/>
    <w:unhideWhenUsed/>
    <w:qFormat/>
    <w:rsid w:val="005000DD"/>
    <w:pPr>
      <w:spacing w:after="240" w:line="276" w:lineRule="auto"/>
    </w:pPr>
    <w:rPr>
      <w:rFonts w:ascii="Inter" w:hAnsi="Inter"/>
      <w:color w:val="041243"/>
      <w:kern w:val="0"/>
      <w:sz w:val="20"/>
      <w:szCs w:val="22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rsid w:val="005000DD"/>
    <w:rPr>
      <w:rFonts w:ascii="Inter" w:hAnsi="Inter"/>
      <w:color w:val="041243"/>
      <w:kern w:val="0"/>
      <w:sz w:val="20"/>
      <w:szCs w:val="22"/>
      <w14:ligatures w14:val="none"/>
    </w:rPr>
  </w:style>
  <w:style w:type="character" w:customStyle="1" w:styleId="AddressChar">
    <w:name w:val="Address Char"/>
    <w:basedOn w:val="DefaultParagraphFont"/>
    <w:link w:val="Address"/>
    <w:uiPriority w:val="2"/>
    <w:rsid w:val="00470CFC"/>
    <w:rPr>
      <w:rFonts w:ascii="Sora" w:hAnsi="Sora"/>
      <w:color w:val="192852" w:themeColor="text2"/>
      <w:kern w:val="0"/>
      <w:sz w:val="20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470CFC"/>
    <w:rPr>
      <w:rFonts w:ascii="Sora" w:hAnsi="Sora"/>
      <w:bCs/>
      <w:color w:val="192852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/Users/ajabongiorno/Library/CloudStorage/OneDrive-SharedLibraries-FederationUniversityAustralia/Design%20Files%20-%20%5b01%5d%20Working%20files/ab01_Word%20Templates/Word%20Dev/Footer%20Contact/footer-contact-details_navy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rawford\Downloads\A4%20Letterhead%20(for%20edistribution%20or%20printing%20onto%20plain%20stock).dotx" TargetMode="External"/></Relationships>
</file>

<file path=word/theme/theme1.xml><?xml version="1.0" encoding="utf-8"?>
<a:theme xmlns:a="http://schemas.openxmlformats.org/drawingml/2006/main" name="Office Theme">
  <a:themeElements>
    <a:clrScheme name="Fed Mint+Red+Peach">
      <a:dk1>
        <a:srgbClr val="0602FF"/>
      </a:dk1>
      <a:lt1>
        <a:srgbClr val="FFCEAF"/>
      </a:lt1>
      <a:dk2>
        <a:srgbClr val="192852"/>
      </a:dk2>
      <a:lt2>
        <a:srgbClr val="FFFFFF"/>
      </a:lt2>
      <a:accent1>
        <a:srgbClr val="14E399"/>
      </a:accent1>
      <a:accent2>
        <a:srgbClr val="FFE7D7"/>
      </a:accent2>
      <a:accent3>
        <a:srgbClr val="FFF3EB"/>
      </a:accent3>
      <a:accent4>
        <a:srgbClr val="FC4D1D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7b38c-dd16-4473-9057-0261adb08a86">
      <Terms xmlns="http://schemas.microsoft.com/office/infopath/2007/PartnerControls"/>
    </lcf76f155ced4ddcb4097134ff3c332f>
    <TaxCatchAll xmlns="e39818f0-b86a-435d-8fb9-cd10e1f05f4d" xsi:nil="true"/>
    <_dlc_DocId xmlns="e39818f0-b86a-435d-8fb9-cd10e1f05f4d">MRU3PS7DZPM2-796604460-31342</_dlc_DocId>
    <_dlc_DocIdUrl xmlns="e39818f0-b86a-435d-8fb9-cd10e1f05f4d">
      <Url>https://federationuniversity.sharepoint.com/sites/FedUni/R&amp;I/_layouts/15/DocIdRedir.aspx?ID=MRU3PS7DZPM2-796604460-31342</Url>
      <Description>MRU3PS7DZPM2-796604460-31342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84E666B44B94C81120218BF7793B4" ma:contentTypeVersion="7643" ma:contentTypeDescription="Create a new document." ma:contentTypeScope="" ma:versionID="0ac88d5805ea73424de2cb51a56a471e">
  <xsd:schema xmlns:xsd="http://www.w3.org/2001/XMLSchema" xmlns:xs="http://www.w3.org/2001/XMLSchema" xmlns:p="http://schemas.microsoft.com/office/2006/metadata/properties" xmlns:ns2="e39818f0-b86a-435d-8fb9-cd10e1f05f4d" xmlns:ns3="a117b38c-dd16-4473-9057-0261adb08a86" targetNamespace="http://schemas.microsoft.com/office/2006/metadata/properties" ma:root="true" ma:fieldsID="84a165f7cb62a5acb09e1b14905b59fb" ns2:_="" ns3:_="">
    <xsd:import namespace="e39818f0-b86a-435d-8fb9-cd10e1f05f4d"/>
    <xsd:import namespace="a117b38c-dd16-4473-9057-0261adb08a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7b38c-dd16-4473-9057-0261adb08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  <ds:schemaRef ds:uri="794df12c-0cd7-408f-ad13-dd479b785545"/>
    <ds:schemaRef ds:uri="bb67b2d8-6a5f-43e1-b3c3-7463e75bfac8"/>
  </ds:schemaRefs>
</ds:datastoreItem>
</file>

<file path=customXml/itemProps2.xml><?xml version="1.0" encoding="utf-8"?>
<ds:datastoreItem xmlns:ds="http://schemas.openxmlformats.org/officeDocument/2006/customXml" ds:itemID="{8F59D168-9972-4E21-9612-433A0D7AE6C3}"/>
</file>

<file path=customXml/itemProps3.xml><?xml version="1.0" encoding="utf-8"?>
<ds:datastoreItem xmlns:ds="http://schemas.openxmlformats.org/officeDocument/2006/customXml" ds:itemID="{41668599-CECB-4739-B9A4-CCD1F11E6C02}"/>
</file>

<file path=customXml/itemProps4.xml><?xml version="1.0" encoding="utf-8"?>
<ds:datastoreItem xmlns:ds="http://schemas.openxmlformats.org/officeDocument/2006/customXml" ds:itemID="{87F1DC2B-E727-4E22-BAFC-E5655A789EDA}"/>
</file>

<file path=docMetadata/LabelInfo.xml><?xml version="1.0" encoding="utf-8"?>
<clbl:labelList xmlns:clbl="http://schemas.microsoft.com/office/2020/mipLabelMetadata">
  <clbl:label id="{b224e39a-c1d3-4329-8c37-939effe4995d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Letterhead (for edistribution or printing onto plain stock)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Crawford</dc:creator>
  <cp:keywords/>
  <dc:description/>
  <cp:lastModifiedBy>Emma Crawford</cp:lastModifiedBy>
  <cp:revision>3</cp:revision>
  <dcterms:created xsi:type="dcterms:W3CDTF">2025-04-09T02:05:00Z</dcterms:created>
  <dcterms:modified xsi:type="dcterms:W3CDTF">2025-04-09T02:06:00Z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0x01010066184E666B44B94C81120218BF7793B4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2c602017,49c87036,2eb45411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OFFICIAL: Sensitive</vt:lpwstr>
  </property>
  <property fmtid="{D5CDD505-2E9C-101B-9397-08002B2CF9AE}" pid="7" name="ClassificationContentMarkingFooterShapeIds">
    <vt:lpwstr>2f89b92e,38ffed33,1a7533a1</vt:lpwstr>
  </property>
  <property fmtid="{D5CDD505-2E9C-101B-9397-08002B2CF9AE}" pid="8" name="ClassificationContentMarkingFooterFontProps">
    <vt:lpwstr>#ff0000,10,Calibri</vt:lpwstr>
  </property>
  <property fmtid="{D5CDD505-2E9C-101B-9397-08002B2CF9AE}" pid="9" name="ClassificationContentMarkingFooterText">
    <vt:lpwstr>OFFICIAL: Sensitive</vt:lpwstr>
  </property>
  <property fmtid="{D5CDD505-2E9C-101B-9397-08002B2CF9AE}" pid="10" name="_dlc_DocIdItemGuid">
    <vt:lpwstr>4241ead2-dfb3-457c-b959-b2e75fd8036e</vt:lpwstr>
  </property>
</Properties>
</file>