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E205" w14:textId="56E51BE1" w:rsidR="00D33C8C" w:rsidRDefault="00D33C8C" w:rsidP="00A84D71">
      <w:pPr>
        <w:pStyle w:val="Heading1"/>
      </w:pPr>
      <w:r>
        <w:t xml:space="preserve">Vice-Chancellor’s Awards for Excellence </w:t>
      </w:r>
    </w:p>
    <w:p w14:paraId="701D0E44" w14:textId="35E1EED4" w:rsidR="00D33C8C" w:rsidRDefault="00D33C8C" w:rsidP="00A84D71">
      <w:pPr>
        <w:pStyle w:val="Heading2"/>
      </w:pPr>
      <w:r>
        <w:t>Nominator</w:t>
      </w:r>
      <w:r w:rsidR="0075701F">
        <w:t>’s</w:t>
      </w:r>
      <w:r>
        <w:t xml:space="preserve"> Endorsement Form</w:t>
      </w:r>
      <w:r w:rsidR="00B12ADE">
        <w:t xml:space="preserve"> 2025</w:t>
      </w:r>
    </w:p>
    <w:p w14:paraId="1BFC7029" w14:textId="77777777" w:rsidR="00A84D71" w:rsidRDefault="00A84D71" w:rsidP="00D33C8C"/>
    <w:p w14:paraId="0E326823" w14:textId="70B89A75" w:rsidR="0075701F" w:rsidRDefault="0075701F" w:rsidP="0075701F">
      <w:pPr>
        <w:pStyle w:val="Heading3"/>
      </w:pPr>
      <w:r>
        <w:t>Nominees</w:t>
      </w:r>
    </w:p>
    <w:p w14:paraId="47C34725" w14:textId="197BBEB3" w:rsidR="00D33C8C" w:rsidRPr="0075701F" w:rsidRDefault="0075701F" w:rsidP="00D33C8C">
      <w:pPr>
        <w:rPr>
          <w:szCs w:val="18"/>
          <w:lang w:val="en-US" w:eastAsia="zh-CN"/>
        </w:rPr>
      </w:pPr>
      <w:r w:rsidRPr="0075701F">
        <w:rPr>
          <w:b/>
          <w:bCs/>
          <w:szCs w:val="18"/>
          <w:lang w:val="en-US" w:eastAsia="zh-CN"/>
        </w:rPr>
        <w:t>Instructions:</w:t>
      </w:r>
      <w:r>
        <w:rPr>
          <w:szCs w:val="18"/>
          <w:lang w:val="en-US" w:eastAsia="zh-CN"/>
        </w:rPr>
        <w:t xml:space="preserve"> </w:t>
      </w:r>
      <w:r w:rsidR="000E638A">
        <w:rPr>
          <w:szCs w:val="18"/>
          <w:lang w:val="en-US" w:eastAsia="zh-CN"/>
        </w:rPr>
        <w:t>O</w:t>
      </w:r>
      <w:r w:rsidRPr="00372DFE">
        <w:rPr>
          <w:szCs w:val="18"/>
          <w:lang w:val="en-US" w:eastAsia="zh-CN"/>
        </w:rPr>
        <w:t>ne nominator</w:t>
      </w:r>
      <w:r w:rsidR="006979E4">
        <w:rPr>
          <w:szCs w:val="18"/>
          <w:lang w:val="en-US" w:eastAsia="zh-CN"/>
        </w:rPr>
        <w:t xml:space="preserve"> signature</w:t>
      </w:r>
      <w:r w:rsidR="0014417C">
        <w:rPr>
          <w:szCs w:val="18"/>
          <w:lang w:val="en-US" w:eastAsia="zh-CN"/>
        </w:rPr>
        <w:t xml:space="preserve">, </w:t>
      </w:r>
      <w:r>
        <w:rPr>
          <w:szCs w:val="18"/>
          <w:lang w:val="en-US" w:eastAsia="zh-CN"/>
        </w:rPr>
        <w:t>ideally your line manager or Director</w:t>
      </w:r>
      <w:r w:rsidR="0014417C">
        <w:rPr>
          <w:szCs w:val="18"/>
          <w:lang w:val="en-US" w:eastAsia="zh-CN"/>
        </w:rPr>
        <w:t>,</w:t>
      </w:r>
      <w:r w:rsidRPr="00372DFE">
        <w:rPr>
          <w:szCs w:val="18"/>
          <w:lang w:val="en-US" w:eastAsia="zh-CN"/>
        </w:rPr>
        <w:t xml:space="preserve"> </w:t>
      </w:r>
      <w:r w:rsidRPr="00372DFE">
        <w:rPr>
          <w:szCs w:val="18"/>
          <w:u w:val="single"/>
          <w:lang w:val="en-US" w:eastAsia="zh-CN"/>
        </w:rPr>
        <w:t>and</w:t>
      </w:r>
      <w:r w:rsidRPr="00372DFE">
        <w:rPr>
          <w:szCs w:val="18"/>
          <w:lang w:val="en-US" w:eastAsia="zh-CN"/>
        </w:rPr>
        <w:t xml:space="preserve"> one from your V</w:t>
      </w:r>
      <w:r w:rsidR="006979E4">
        <w:rPr>
          <w:szCs w:val="18"/>
          <w:lang w:val="en-US" w:eastAsia="zh-CN"/>
        </w:rPr>
        <w:t xml:space="preserve">ice Chancellor’s senior team </w:t>
      </w:r>
      <w:r w:rsidRPr="00372DFE">
        <w:rPr>
          <w:szCs w:val="18"/>
          <w:lang w:val="en-US" w:eastAsia="zh-CN"/>
        </w:rPr>
        <w:t>member</w:t>
      </w:r>
      <w:r>
        <w:rPr>
          <w:szCs w:val="18"/>
          <w:lang w:val="en-US" w:eastAsia="zh-CN"/>
        </w:rPr>
        <w:t>.</w:t>
      </w:r>
    </w:p>
    <w:tbl>
      <w:tblPr>
        <w:tblStyle w:val="FedGreenBeige"/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A84D71" w14:paraId="5D1437B4" w14:textId="77777777" w:rsidTr="00757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5D18F99E" w14:textId="26C35238" w:rsidR="00A84D71" w:rsidRDefault="00497EBB" w:rsidP="00D33C8C">
            <w:r>
              <w:t>Nominee details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222D04B5" w14:textId="77777777" w:rsidR="00A84D71" w:rsidRDefault="00A84D71" w:rsidP="00D33C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1A5338" w14:textId="77777777" w:rsidR="00A84D71" w:rsidRDefault="00A84D71" w:rsidP="00D33C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F75F69" w14:textId="77777777" w:rsidR="00A84D71" w:rsidRDefault="00A84D71" w:rsidP="00D33C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701F" w14:paraId="3D030542" w14:textId="77777777" w:rsidTr="00535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right w:val="single" w:sz="4" w:space="0" w:color="auto"/>
            </w:tcBorders>
          </w:tcPr>
          <w:p w14:paraId="6BA9D845" w14:textId="49A9C534" w:rsidR="0075701F" w:rsidRDefault="0075701F" w:rsidP="00D33C8C">
            <w:r>
              <w:t xml:space="preserve">Nominee’s name 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AD8" w14:textId="77777777" w:rsidR="0075701F" w:rsidRDefault="0075701F" w:rsidP="00D3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2F5600" w14:textId="77777777" w:rsidR="0075701F" w:rsidRDefault="0075701F" w:rsidP="00D3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701F" w14:paraId="46CC1A53" w14:textId="77777777" w:rsidTr="006C3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right w:val="single" w:sz="4" w:space="0" w:color="auto"/>
            </w:tcBorders>
          </w:tcPr>
          <w:p w14:paraId="37ED84DA" w14:textId="7D6E4AB0" w:rsidR="0075701F" w:rsidRDefault="0075701F" w:rsidP="00D33C8C">
            <w:r>
              <w:t>Award nominating for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58E" w14:textId="77777777" w:rsidR="0075701F" w:rsidRDefault="0075701F" w:rsidP="00D3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01A2B7" w14:textId="77777777" w:rsidR="0075701F" w:rsidRDefault="0075701F" w:rsidP="00D3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500DC8" w14:textId="77777777" w:rsidR="00A84D71" w:rsidRDefault="00A84D71" w:rsidP="00D33C8C"/>
    <w:p w14:paraId="0F819904" w14:textId="3FAC083C" w:rsidR="00A84D71" w:rsidRDefault="0075701F" w:rsidP="0075701F">
      <w:pPr>
        <w:pStyle w:val="Heading3"/>
      </w:pPr>
      <w:r>
        <w:t>Nominators</w:t>
      </w:r>
    </w:p>
    <w:p w14:paraId="77CF0B45" w14:textId="11A50065" w:rsidR="0075701F" w:rsidRDefault="0075701F" w:rsidP="005163EC">
      <w:r w:rsidRPr="0075701F">
        <w:rPr>
          <w:b/>
          <w:bCs/>
          <w:szCs w:val="18"/>
          <w:lang w:val="en-US" w:eastAsia="zh-CN"/>
        </w:rPr>
        <w:t>Instructions:</w:t>
      </w:r>
      <w:r>
        <w:rPr>
          <w:szCs w:val="18"/>
          <w:lang w:val="en-US" w:eastAsia="zh-CN"/>
        </w:rPr>
        <w:t xml:space="preserve"> </w:t>
      </w:r>
      <w:r>
        <w:rPr>
          <w:szCs w:val="18"/>
          <w:lang w:val="en-US" w:eastAsia="zh-CN"/>
        </w:rPr>
        <w:t>C</w:t>
      </w:r>
      <w:proofErr w:type="spellStart"/>
      <w:r w:rsidRPr="00D33C8C">
        <w:t>omplete</w:t>
      </w:r>
      <w:proofErr w:type="spellEnd"/>
      <w:r w:rsidRPr="00D33C8C">
        <w:t xml:space="preserve"> the following form to provide your endorsement </w:t>
      </w:r>
      <w:r w:rsidR="006979E4">
        <w:t>for</w:t>
      </w:r>
      <w:r w:rsidRPr="00D33C8C">
        <w:t xml:space="preserve"> the </w:t>
      </w:r>
      <w:r>
        <w:t xml:space="preserve">nominee’s </w:t>
      </w:r>
      <w:r w:rsidRPr="00D33C8C">
        <w:t>application</w:t>
      </w:r>
      <w:r>
        <w:t xml:space="preserve"> for the 2025 Vice-Chancellor’s Awards for Excellence</w:t>
      </w:r>
      <w:r w:rsidRPr="00D33C8C">
        <w:t>.</w:t>
      </w:r>
    </w:p>
    <w:p w14:paraId="09BD572B" w14:textId="77777777" w:rsidR="0075701F" w:rsidRDefault="0075701F" w:rsidP="005163EC"/>
    <w:p w14:paraId="00DC72DE" w14:textId="402C65A5" w:rsidR="005163EC" w:rsidRPr="0075701F" w:rsidRDefault="00D33C8C" w:rsidP="005163EC">
      <w:pPr>
        <w:rPr>
          <w:i/>
          <w:iCs/>
        </w:rPr>
      </w:pPr>
      <w:r w:rsidRPr="0075701F">
        <w:rPr>
          <w:i/>
          <w:iCs/>
        </w:rPr>
        <w:t>The signatories below endorse the</w:t>
      </w:r>
      <w:r w:rsidR="0075701F">
        <w:rPr>
          <w:i/>
          <w:iCs/>
        </w:rPr>
        <w:t xml:space="preserve"> </w:t>
      </w:r>
      <w:r w:rsidR="006979E4">
        <w:rPr>
          <w:i/>
          <w:iCs/>
        </w:rPr>
        <w:t>nominee’s</w:t>
      </w:r>
      <w:r w:rsidRPr="0075701F">
        <w:rPr>
          <w:i/>
          <w:iCs/>
        </w:rPr>
        <w:t xml:space="preserve"> application for the </w:t>
      </w:r>
      <w:r w:rsidR="005163EC" w:rsidRPr="0075701F">
        <w:rPr>
          <w:i/>
          <w:iCs/>
        </w:rPr>
        <w:t>2025 Vice-Chancellor’s Award</w:t>
      </w:r>
      <w:r w:rsidR="0075701F">
        <w:rPr>
          <w:i/>
          <w:iCs/>
        </w:rPr>
        <w:t xml:space="preserve"> for Excellence</w:t>
      </w:r>
      <w:r w:rsidR="005163EC" w:rsidRPr="0075701F">
        <w:rPr>
          <w:i/>
          <w:iCs/>
        </w:rPr>
        <w:t xml:space="preserve">. </w:t>
      </w:r>
    </w:p>
    <w:tbl>
      <w:tblPr>
        <w:tblStyle w:val="FedGreenBeige"/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75701F" w14:paraId="60322CBA" w14:textId="77777777" w:rsidTr="00757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bottom w:val="single" w:sz="4" w:space="0" w:color="auto"/>
            </w:tcBorders>
          </w:tcPr>
          <w:p w14:paraId="1CC0B228" w14:textId="37D4FD25" w:rsidR="0075701F" w:rsidRDefault="0075701F" w:rsidP="005163EC">
            <w:r>
              <w:t>Nominators details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277F63CD" w14:textId="77777777" w:rsidR="0075701F" w:rsidRDefault="0075701F" w:rsidP="00516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247CF2" w14:textId="77777777" w:rsidR="0075701F" w:rsidRDefault="0075701F" w:rsidP="00516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DA4912" w14:textId="77777777" w:rsidR="0075701F" w:rsidRDefault="0075701F" w:rsidP="00516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63EC" w14:paraId="572663DD" w14:textId="77777777" w:rsidTr="00757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76C" w14:textId="2F2CF626" w:rsidR="005163EC" w:rsidRDefault="00497EBB" w:rsidP="0075701F">
            <w:pPr>
              <w:spacing w:before="360" w:after="360"/>
            </w:pPr>
            <w:r>
              <w:t xml:space="preserve">1. </w:t>
            </w:r>
            <w:r w:rsidR="0075701F">
              <w:t>Name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15A8" w14:textId="5D42679F" w:rsidR="005163EC" w:rsidRDefault="0075701F" w:rsidP="0075701F">
            <w:pPr>
              <w:spacing w:before="360"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E95" w14:textId="12500A07" w:rsidR="005163EC" w:rsidRDefault="0075701F" w:rsidP="0075701F">
            <w:pPr>
              <w:spacing w:before="360"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356" w14:textId="29BAFCCE" w:rsidR="0075701F" w:rsidRDefault="0075701F" w:rsidP="0075701F">
            <w:pPr>
              <w:spacing w:before="360"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5163EC" w14:paraId="7D4125E7" w14:textId="77777777" w:rsidTr="00757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FE85" w14:textId="75F6B500" w:rsidR="005163EC" w:rsidRDefault="00497EBB" w:rsidP="0075701F">
            <w:pPr>
              <w:spacing w:before="360" w:after="360"/>
            </w:pPr>
            <w:r>
              <w:t xml:space="preserve">2. </w:t>
            </w:r>
            <w:r w:rsidR="0075701F">
              <w:t>Name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25C1" w14:textId="5AA8531F" w:rsidR="005163EC" w:rsidRDefault="0075701F" w:rsidP="0075701F">
            <w:pPr>
              <w:spacing w:before="360"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D9E" w14:textId="52CA8344" w:rsidR="005163EC" w:rsidRDefault="0075701F" w:rsidP="0075701F">
            <w:pPr>
              <w:spacing w:before="360"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DA7" w14:textId="3453D9F6" w:rsidR="005163EC" w:rsidRDefault="0075701F" w:rsidP="0075701F">
            <w:pPr>
              <w:spacing w:before="360"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</w:tbl>
    <w:p w14:paraId="32DCE0C0" w14:textId="0116B92D" w:rsidR="00E62EEB" w:rsidRDefault="00E62EEB" w:rsidP="0075701F">
      <w:pPr>
        <w:spacing w:before="360" w:after="360"/>
      </w:pPr>
    </w:p>
    <w:p w14:paraId="6A2EE241" w14:textId="77777777" w:rsidR="00497EBB" w:rsidRPr="00D33C8C" w:rsidRDefault="00497EBB" w:rsidP="00D33C8C"/>
    <w:sectPr w:rsidR="00497EBB" w:rsidRPr="00D33C8C" w:rsidSect="006253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0AC6B" w14:textId="77777777" w:rsidR="00F84EB2" w:rsidRDefault="00F84EB2" w:rsidP="00E104AF">
      <w:r>
        <w:separator/>
      </w:r>
    </w:p>
  </w:endnote>
  <w:endnote w:type="continuationSeparator" w:id="0">
    <w:p w14:paraId="49BD4611" w14:textId="77777777" w:rsidR="00F84EB2" w:rsidRDefault="00F84EB2" w:rsidP="00E104AF">
      <w:r>
        <w:continuationSeparator/>
      </w:r>
    </w:p>
  </w:endnote>
  <w:endnote w:type="continuationNotice" w:id="1">
    <w:p w14:paraId="144A382E" w14:textId="77777777" w:rsidR="00F84EB2" w:rsidRDefault="00F84E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altName w:val="Calibri"/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836B9" w14:textId="7FF0B605" w:rsidR="00A87E8D" w:rsidRDefault="00A87E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083D853" wp14:editId="0B2CD3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209319643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21455" w14:textId="3102B3AE" w:rsidR="00A87E8D" w:rsidRPr="00A87E8D" w:rsidRDefault="00A87E8D" w:rsidP="00A87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87E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3D8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6.2pt;height:29.1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1BF21455" w14:textId="3102B3AE" w:rsidR="00A87E8D" w:rsidRPr="00A87E8D" w:rsidRDefault="00A87E8D" w:rsidP="00A87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87E8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F259F" w14:textId="6649E579" w:rsidR="00E104AF" w:rsidRPr="004C5A41" w:rsidRDefault="00A87E8D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BF53CD5" wp14:editId="20B03BDD">
              <wp:simplePos x="901430" y="1017513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8381326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586FA" w14:textId="6277FE36" w:rsidR="00A87E8D" w:rsidRPr="00A87E8D" w:rsidRDefault="00A87E8D" w:rsidP="00A87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87E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53C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6.2pt;height:29.1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H2DQ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" filled="f" stroked="f">
              <v:textbox style="mso-fit-shape-to-text:t" inset="0,0,0,15pt">
                <w:txbxContent>
                  <w:p w14:paraId="4AE586FA" w14:textId="6277FE36" w:rsidR="00A87E8D" w:rsidRPr="00A87E8D" w:rsidRDefault="00A87E8D" w:rsidP="00A87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87E8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4A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894D66" wp14:editId="0D6B2543">
              <wp:simplePos x="0" y="0"/>
              <wp:positionH relativeFrom="column">
                <wp:posOffset>-1155</wp:posOffset>
              </wp:positionH>
              <wp:positionV relativeFrom="paragraph">
                <wp:posOffset>-64770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8141B2" w14:textId="77777777" w:rsidR="00E104AF" w:rsidRPr="00E104AF" w:rsidRDefault="0014417C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39FD116E19FD4DB29F264D4A38290C33"/>
                              </w:placeholder>
                              <w15:appearance w15:val="hidden"/>
                              <w:text/>
                            </w:sdtPr>
                            <w:sdtEndPr/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B894D66" id="Text Box 1" o:spid="_x0000_s1030" type="#_x0000_t202" style="position:absolute;left:0;text-align:left;margin-left:-.1pt;margin-top:-5.1pt;width:348.5pt;height:18.6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" filled="f" stroked="f" strokeweight=".5pt">
              <v:textbox inset="0,0,0,0">
                <w:txbxContent>
                  <w:p w14:paraId="628141B2" w14:textId="77777777" w:rsidR="00E104AF" w:rsidRPr="00E104AF" w:rsidRDefault="0014417C" w:rsidP="00E104AF">
                    <w:pPr>
                      <w:pStyle w:val="ProviderNo"/>
                    </w:pPr>
                    <w:sdt>
                      <w:sdtPr>
                        <w:id w:val="-350494107"/>
                        <w:placeholder>
                          <w:docPart w:val="39FD116E19FD4DB29F264D4A38290C33"/>
                        </w:placeholder>
                        <w15:appearance w15:val="hidden"/>
                        <w:text/>
                      </w:sdtPr>
                      <w:sdtEndPr/>
                      <w:sdtContent>
                        <w:r w:rsidR="00E104AF" w:rsidRPr="00E104AF">
                          <w:t>CRICOS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E104AF" w:rsidRPr="004C5A41">
      <w:t xml:space="preserve">Page </w:t>
    </w:r>
    <w:r w:rsidR="00E104AF" w:rsidRPr="004C5A41">
      <w:fldChar w:fldCharType="begin"/>
    </w:r>
    <w:r w:rsidR="00E104AF" w:rsidRPr="004C5A41">
      <w:instrText xml:space="preserve"> PAGE </w:instrText>
    </w:r>
    <w:r w:rsidR="00E104AF" w:rsidRPr="004C5A41">
      <w:fldChar w:fldCharType="separate"/>
    </w:r>
    <w:r w:rsidR="00E104AF">
      <w:t>1</w:t>
    </w:r>
    <w:r w:rsidR="00E104AF" w:rsidRPr="004C5A41">
      <w:fldChar w:fldCharType="end"/>
    </w:r>
    <w:r w:rsidR="00E104AF" w:rsidRPr="004C5A41">
      <w:t xml:space="preserve"> of </w:t>
    </w:r>
    <w:r w:rsidR="00E104AF">
      <w:fldChar w:fldCharType="begin"/>
    </w:r>
    <w:r w:rsidR="00E104AF">
      <w:instrText xml:space="preserve"> NUMPAGES  </w:instrText>
    </w:r>
    <w:r w:rsidR="00E104AF">
      <w:fldChar w:fldCharType="separate"/>
    </w:r>
    <w:r w:rsidR="00E104AF">
      <w:t>3</w:t>
    </w:r>
    <w:r w:rsidR="00E104AF">
      <w:fldChar w:fldCharType="end"/>
    </w:r>
  </w:p>
  <w:p w14:paraId="4EE30739" w14:textId="77777777" w:rsidR="00E104AF" w:rsidRDefault="00E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437E6" w14:textId="7FBDDE18" w:rsidR="00C61E44" w:rsidRDefault="00A87E8D" w:rsidP="0091652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1FE485D" wp14:editId="1BD322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205638688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6B9A6" w14:textId="762D0911" w:rsidR="00A87E8D" w:rsidRPr="00A87E8D" w:rsidRDefault="00A87E8D" w:rsidP="00A87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87E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E48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36.2pt;height:29.1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C3SSk9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6BA6B9A6" w14:textId="762D0911" w:rsidR="00A87E8D" w:rsidRPr="00A87E8D" w:rsidRDefault="00A87E8D" w:rsidP="00A87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87E8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3AF7" w14:textId="77777777" w:rsidR="00F84EB2" w:rsidRDefault="00F84EB2" w:rsidP="00E104AF">
      <w:r>
        <w:separator/>
      </w:r>
    </w:p>
  </w:footnote>
  <w:footnote w:type="continuationSeparator" w:id="0">
    <w:p w14:paraId="0A4A70E9" w14:textId="77777777" w:rsidR="00F84EB2" w:rsidRDefault="00F84EB2" w:rsidP="00E104AF">
      <w:r>
        <w:continuationSeparator/>
      </w:r>
    </w:p>
  </w:footnote>
  <w:footnote w:type="continuationNotice" w:id="1">
    <w:p w14:paraId="253055BB" w14:textId="77777777" w:rsidR="00F84EB2" w:rsidRDefault="00F84E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BCA05" w14:textId="37AA1E05" w:rsidR="00A87E8D" w:rsidRDefault="00A87E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44E7FCF" wp14:editId="6628D0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8380025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19A4A" w14:textId="6008CD97" w:rsidR="00A87E8D" w:rsidRPr="00A87E8D" w:rsidRDefault="00A87E8D" w:rsidP="00A87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87E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E7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1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" filled="f" stroked="f">
              <v:textbox style="mso-fit-shape-to-text:t" inset="0,15pt,0,0">
                <w:txbxContent>
                  <w:p w14:paraId="2D819A4A" w14:textId="6008CD97" w:rsidR="00A87E8D" w:rsidRPr="00A87E8D" w:rsidRDefault="00A87E8D" w:rsidP="00A87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87E8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065E" w14:textId="66493DEB" w:rsidR="00E104AF" w:rsidRPr="0063575C" w:rsidRDefault="00A87E8D" w:rsidP="0063575C">
    <w:pPr>
      <w:pStyle w:val="Heading3"/>
      <w:jc w:val="right"/>
      <w:rPr>
        <w:b w:val="0"/>
        <w:bCs/>
      </w:rPr>
    </w:pPr>
    <w:r>
      <w:rPr>
        <w:b w:val="0"/>
        <w:bCs/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2A6A2F1" wp14:editId="0DE33C58">
              <wp:simplePos x="901430" y="453957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196123542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D2EC5" w14:textId="1E480466" w:rsidR="00A87E8D" w:rsidRPr="00A87E8D" w:rsidRDefault="00A87E8D" w:rsidP="00A87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87E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6A2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9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KrJlOQ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178D2EC5" w14:textId="1E480466" w:rsidR="00A87E8D" w:rsidRPr="00A87E8D" w:rsidRDefault="00A87E8D" w:rsidP="00A87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87E8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4AF" w:rsidRPr="0063575C">
      <w:rPr>
        <w:b w:val="0"/>
        <w:bCs/>
        <w:noProof/>
      </w:rPr>
      <w:drawing>
        <wp:anchor distT="0" distB="90170" distL="114300" distR="114300" simplePos="0" relativeHeight="251658240" behindDoc="1" locked="1" layoutInCell="1" allowOverlap="1" wp14:anchorId="486940A8" wp14:editId="08E2454D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131C" w14:textId="7EC2D368" w:rsidR="00A87E8D" w:rsidRDefault="00A87E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335442E" wp14:editId="158F78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15830337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4CA08" w14:textId="77774FDF" w:rsidR="00A87E8D" w:rsidRPr="00A87E8D" w:rsidRDefault="00A87E8D" w:rsidP="00A87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87E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5442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36.2pt;height:29.1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nk+vzw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0C74CA08" w14:textId="77774FDF" w:rsidR="00A87E8D" w:rsidRPr="00A87E8D" w:rsidRDefault="00A87E8D" w:rsidP="00A87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87E8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75412"/>
    <w:multiLevelType w:val="hybridMultilevel"/>
    <w:tmpl w:val="EE18B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997413296">
    <w:abstractNumId w:val="4"/>
  </w:num>
  <w:num w:numId="2" w16cid:durableId="1879200332">
    <w:abstractNumId w:val="0"/>
  </w:num>
  <w:num w:numId="3" w16cid:durableId="561331349">
    <w:abstractNumId w:val="1"/>
  </w:num>
  <w:num w:numId="4" w16cid:durableId="2066175339">
    <w:abstractNumId w:val="3"/>
  </w:num>
  <w:num w:numId="5" w16cid:durableId="77621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B2"/>
    <w:rsid w:val="00091D03"/>
    <w:rsid w:val="000928CD"/>
    <w:rsid w:val="000E638A"/>
    <w:rsid w:val="00112F58"/>
    <w:rsid w:val="00120E30"/>
    <w:rsid w:val="0014417C"/>
    <w:rsid w:val="00150AF9"/>
    <w:rsid w:val="001543DA"/>
    <w:rsid w:val="0016366A"/>
    <w:rsid w:val="001D15C5"/>
    <w:rsid w:val="001D499E"/>
    <w:rsid w:val="001E3D84"/>
    <w:rsid w:val="002055B5"/>
    <w:rsid w:val="002B437D"/>
    <w:rsid w:val="00315276"/>
    <w:rsid w:val="00323357"/>
    <w:rsid w:val="00346E4B"/>
    <w:rsid w:val="00347717"/>
    <w:rsid w:val="00372D54"/>
    <w:rsid w:val="00374DAE"/>
    <w:rsid w:val="003A4BFB"/>
    <w:rsid w:val="003F49BE"/>
    <w:rsid w:val="003F7409"/>
    <w:rsid w:val="0043412B"/>
    <w:rsid w:val="00436DF4"/>
    <w:rsid w:val="00450BC0"/>
    <w:rsid w:val="00471C98"/>
    <w:rsid w:val="004830A0"/>
    <w:rsid w:val="00497EBB"/>
    <w:rsid w:val="004B70C9"/>
    <w:rsid w:val="004F4888"/>
    <w:rsid w:val="005163EC"/>
    <w:rsid w:val="00554501"/>
    <w:rsid w:val="00555E3D"/>
    <w:rsid w:val="005938C9"/>
    <w:rsid w:val="005F11E8"/>
    <w:rsid w:val="0060214D"/>
    <w:rsid w:val="00602211"/>
    <w:rsid w:val="00606EC2"/>
    <w:rsid w:val="0061362D"/>
    <w:rsid w:val="00616D3B"/>
    <w:rsid w:val="006253DC"/>
    <w:rsid w:val="00633EAD"/>
    <w:rsid w:val="0063575C"/>
    <w:rsid w:val="00691612"/>
    <w:rsid w:val="006979E4"/>
    <w:rsid w:val="006F388E"/>
    <w:rsid w:val="0072535F"/>
    <w:rsid w:val="00747A28"/>
    <w:rsid w:val="00752A15"/>
    <w:rsid w:val="0075701F"/>
    <w:rsid w:val="007848E8"/>
    <w:rsid w:val="007C5D6C"/>
    <w:rsid w:val="007D28F7"/>
    <w:rsid w:val="007E66C1"/>
    <w:rsid w:val="0085611B"/>
    <w:rsid w:val="008D6385"/>
    <w:rsid w:val="00916523"/>
    <w:rsid w:val="00974103"/>
    <w:rsid w:val="009C2145"/>
    <w:rsid w:val="00A00D7E"/>
    <w:rsid w:val="00A16289"/>
    <w:rsid w:val="00A55C72"/>
    <w:rsid w:val="00A56983"/>
    <w:rsid w:val="00A84D71"/>
    <w:rsid w:val="00A87E8D"/>
    <w:rsid w:val="00AA6E02"/>
    <w:rsid w:val="00AB0800"/>
    <w:rsid w:val="00AF6246"/>
    <w:rsid w:val="00AF7A60"/>
    <w:rsid w:val="00B12ADE"/>
    <w:rsid w:val="00B97849"/>
    <w:rsid w:val="00BD1133"/>
    <w:rsid w:val="00C34912"/>
    <w:rsid w:val="00C61E44"/>
    <w:rsid w:val="00D20A27"/>
    <w:rsid w:val="00D33BA8"/>
    <w:rsid w:val="00D33C8C"/>
    <w:rsid w:val="00DC6752"/>
    <w:rsid w:val="00E0511D"/>
    <w:rsid w:val="00E104AF"/>
    <w:rsid w:val="00E20AD5"/>
    <w:rsid w:val="00E54340"/>
    <w:rsid w:val="00E60CEE"/>
    <w:rsid w:val="00E62EEB"/>
    <w:rsid w:val="00E741BF"/>
    <w:rsid w:val="00ED1440"/>
    <w:rsid w:val="00F27C54"/>
    <w:rsid w:val="00F414A3"/>
    <w:rsid w:val="00F6636B"/>
    <w:rsid w:val="00F84EB2"/>
    <w:rsid w:val="00F862ED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59F50"/>
  <w15:chartTrackingRefBased/>
  <w15:docId w15:val="{2365E799-EC24-4F46-8FD4-B743658E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AF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6A5F0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6A5F0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6A5F0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6A5F09" w:themeColor="accent1" w:themeShade="BF"/>
        <w:bottom w:val="single" w:sz="4" w:space="10" w:color="6A5F09" w:themeColor="accent1" w:themeShade="BF"/>
      </w:pBdr>
      <w:spacing w:before="360" w:after="360"/>
      <w:ind w:left="864" w:right="864"/>
      <w:jc w:val="center"/>
    </w:pPr>
    <w:rPr>
      <w:i/>
      <w:iCs/>
      <w:color w:val="6A5F0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6A5F0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6A5F09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436DF4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2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1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436D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F9E3D0" w:themeFill="background1"/>
      </w:tcPr>
    </w:tblStylePr>
    <w:tblStylePr w:type="firstCol">
      <w:rPr>
        <w:b w:val="0"/>
      </w:r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E20AD5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E20AD5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3"/>
      </w:numPr>
    </w:pPr>
  </w:style>
  <w:style w:type="numbering" w:customStyle="1" w:styleId="CurrentList2">
    <w:name w:val="Current List2"/>
    <w:uiPriority w:val="99"/>
    <w:rsid w:val="00E104AF"/>
    <w:pPr>
      <w:numPr>
        <w:numId w:val="4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GreenBeige">
    <w:name w:val="Fed Green+Beige"/>
    <w:basedOn w:val="TableNormal"/>
    <w:uiPriority w:val="99"/>
    <w:rsid w:val="00436DF4"/>
    <w:pPr>
      <w:spacing w:after="0" w:line="240" w:lineRule="auto"/>
    </w:pPr>
    <w:rPr>
      <w:rFonts w:cs="Times New Roman (Body CS)"/>
      <w:color w:val="0602FF" w:themeColor="text1"/>
    </w:rPr>
    <w:tblPr>
      <w:tblBorders>
        <w:bottom w:val="single" w:sz="2" w:space="0" w:color="192852" w:themeColor="text2"/>
        <w:insideH w:val="single" w:sz="4" w:space="0" w:color="192852" w:themeColor="text2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Sora SemiBold" w:hAnsi="Sora SemiBold"/>
        <w:b/>
        <w:i w:val="0"/>
        <w:color w:val="0602FF" w:themeColor="tex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7C086" w:themeFill="accent2"/>
      </w:tcPr>
    </w:tblStylePr>
    <w:tblStylePr w:type="firstCol">
      <w:rPr>
        <w:rFonts w:ascii="Inter" w:hAnsi="Inter"/>
        <w:color w:val="0602FF" w:themeColor="text1"/>
      </w:rPr>
      <w:tblPr/>
      <w:tcPr>
        <w:tcBorders>
          <w:top w:val="single" w:sz="2" w:space="0" w:color="192852" w:themeColor="text2"/>
          <w:left w:val="nil"/>
          <w:bottom w:val="single" w:sz="2" w:space="0" w:color="192852" w:themeColor="text2"/>
          <w:right w:val="nil"/>
          <w:insideH w:val="single" w:sz="4" w:space="0" w:color="192852" w:themeColor="text2"/>
          <w:insideV w:val="nil"/>
          <w:tl2br w:val="nil"/>
          <w:tr2bl w:val="nil"/>
        </w:tcBorders>
        <w:shd w:val="clear" w:color="auto" w:fill="F9E3D0" w:themeFill="background1"/>
      </w:tcPr>
    </w:tblStylePr>
  </w:style>
  <w:style w:type="paragraph" w:customStyle="1" w:styleId="FedHeaderTable">
    <w:name w:val="Fed Header Table"/>
    <w:basedOn w:val="Normal"/>
    <w:qFormat/>
    <w:rsid w:val="00B97849"/>
    <w:pPr>
      <w:tabs>
        <w:tab w:val="left" w:pos="2835"/>
        <w:tab w:val="left" w:pos="5670"/>
        <w:tab w:val="left" w:pos="8505"/>
        <w:tab w:val="left" w:pos="11340"/>
      </w:tabs>
      <w:spacing w:before="60" w:after="60" w:line="260" w:lineRule="exact"/>
    </w:pPr>
    <w:rPr>
      <w:rFonts w:ascii="Arial" w:eastAsiaTheme="minorEastAsia" w:hAnsi="Arial"/>
      <w:color w:val="414140"/>
      <w:kern w:val="0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ucker\OneDrive%20-%20Federation%20University%20Australia\6.%20Administration\Templates\Word%20Templates\University%20Logo\A4%20Blank%20Documents\Green+Beige_A4%20Blank%20document%20template%20V1%20(FedU%20Logo%20&amp;%20plain%20footer%20-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FD116E19FD4DB29F264D4A3829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BFB8-858E-4CBB-8982-8BA94F3E8836}"/>
      </w:docPartPr>
      <w:docPartBody>
        <w:p w:rsidR="00253391" w:rsidRDefault="00253391">
          <w:pPr>
            <w:pStyle w:val="39FD116E19FD4DB29F264D4A38290C33"/>
          </w:pPr>
          <w:r>
            <w:t>00103D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altName w:val="Calibri"/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91"/>
    <w:rsid w:val="00253391"/>
    <w:rsid w:val="00E60CEE"/>
    <w:rsid w:val="00F6636B"/>
    <w:rsid w:val="00F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FD116E19FD4DB29F264D4A38290C33">
    <w:name w:val="39FD116E19FD4DB29F264D4A38290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Green+Beige">
      <a:dk1>
        <a:srgbClr val="0602FF"/>
      </a:dk1>
      <a:lt1>
        <a:srgbClr val="F9E3D0"/>
      </a:lt1>
      <a:dk2>
        <a:srgbClr val="192852"/>
      </a:dk2>
      <a:lt2>
        <a:srgbClr val="FFFFFF"/>
      </a:lt2>
      <a:accent1>
        <a:srgbClr val="8F800D"/>
      </a:accent1>
      <a:accent2>
        <a:srgbClr val="C7C086"/>
      </a:accent2>
      <a:accent3>
        <a:srgbClr val="E3DFC3"/>
      </a:accent3>
      <a:accent4>
        <a:srgbClr val="F9E3D0"/>
      </a:accent4>
      <a:accent5>
        <a:srgbClr val="0602FF"/>
      </a:accent5>
      <a:accent6>
        <a:srgbClr val="8F800D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e56f4f-dd76-4636-9d3c-fb401941be45">
      <Terms xmlns="http://schemas.microsoft.com/office/infopath/2007/PartnerControls"/>
    </lcf76f155ced4ddcb4097134ff3c332f>
    <TaxCatchAll xmlns="bb1bde65-49f7-422c-8ba3-3eebc73bec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FF7199597DD4BABA1BEB44CD37A5D" ma:contentTypeVersion="14" ma:contentTypeDescription="Create a new document." ma:contentTypeScope="" ma:versionID="f1dad4d226df9b439fcf206d01f67c82">
  <xsd:schema xmlns:xsd="http://www.w3.org/2001/XMLSchema" xmlns:xs="http://www.w3.org/2001/XMLSchema" xmlns:p="http://schemas.microsoft.com/office/2006/metadata/properties" xmlns:ns2="6fe56f4f-dd76-4636-9d3c-fb401941be45" xmlns:ns3="bb1bde65-49f7-422c-8ba3-3eebc73bece2" targetNamespace="http://schemas.microsoft.com/office/2006/metadata/properties" ma:root="true" ma:fieldsID="6bc3f72f429d5f61e381d378087109b3" ns2:_="" ns3:_="">
    <xsd:import namespace="6fe56f4f-dd76-4636-9d3c-fb401941be45"/>
    <xsd:import namespace="bb1bde65-49f7-422c-8ba3-3eebc73be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56f4f-dd76-4636-9d3c-fb401941b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bde65-49f7-422c-8ba3-3eebc73bec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046ee3a-117c-4183-9e28-d94db989097e}" ma:internalName="TaxCatchAll" ma:showField="CatchAllData" ma:web="bb1bde65-49f7-422c-8ba3-3eebc73be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AD60D-5FEB-4C52-A687-6D5AC2F0F86E}">
  <ds:schemaRefs>
    <ds:schemaRef ds:uri="http://schemas.microsoft.com/office/2006/metadata/properties"/>
    <ds:schemaRef ds:uri="http://schemas.microsoft.com/office/infopath/2007/PartnerControls"/>
    <ds:schemaRef ds:uri="6fe56f4f-dd76-4636-9d3c-fb401941be45"/>
    <ds:schemaRef ds:uri="bb1bde65-49f7-422c-8ba3-3eebc73bece2"/>
  </ds:schemaRefs>
</ds:datastoreItem>
</file>

<file path=customXml/itemProps2.xml><?xml version="1.0" encoding="utf-8"?>
<ds:datastoreItem xmlns:ds="http://schemas.openxmlformats.org/officeDocument/2006/customXml" ds:itemID="{D7684067-C9FF-408B-96FE-023B7DF1B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163E3-21FE-4B31-A964-B448794B8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56f4f-dd76-4636-9d3c-fb401941be45"/>
    <ds:schemaRef ds:uri="bb1bde65-49f7-422c-8ba3-3eebc73be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Green+Beige_A4 Blank document template V1 (FedU Logo &amp; plain footer - portrait)</Template>
  <TotalTime>19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Tucker</dc:creator>
  <cp:keywords/>
  <dc:description/>
  <cp:lastModifiedBy>Carly Shaw</cp:lastModifiedBy>
  <cp:revision>15</cp:revision>
  <dcterms:created xsi:type="dcterms:W3CDTF">2025-08-04T07:10:00Z</dcterms:created>
  <dcterms:modified xsi:type="dcterms:W3CDTF">2025-08-04T07:28:00Z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0x0101004BDFF7199597DD4BABA1BEB44CD37A5D</vt:lpwstr>
  </property>
  <property fmtid="{D5CDD505-2E9C-101B-9397-08002B2CF9AE}" pid="4" name="ClassificationContentMarkingHeaderShapeIds">
    <vt:lpwstr>5e5b2d90,31f2e750,74e613e2</vt:lpwstr>
  </property>
  <property fmtid="{D5CDD505-2E9C-101B-9397-08002B2CF9AE}" pid="5" name="ClassificationContentMarkingHeaderFontProps">
    <vt:lpwstr>#ff0000,10,Calibri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7a91f943,7cc3a491,6d8fadcd</vt:lpwstr>
  </property>
  <property fmtid="{D5CDD505-2E9C-101B-9397-08002B2CF9AE}" pid="8" name="ClassificationContentMarkingFooterFontProps">
    <vt:lpwstr>#ff0000,10,Calibri</vt:lpwstr>
  </property>
  <property fmtid="{D5CDD505-2E9C-101B-9397-08002B2CF9AE}" pid="9" name="ClassificationContentMarkingFooterText">
    <vt:lpwstr>OFFICIAL</vt:lpwstr>
  </property>
</Properties>
</file>